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0DD" w:rsidRPr="00D27C1A" w:rsidRDefault="001470DD" w:rsidP="00E34199">
      <w:pPr>
        <w:ind w:left="-180" w:right="-177"/>
        <w:rPr>
          <w:sz w:val="28"/>
          <w:szCs w:val="28"/>
        </w:rPr>
        <w:sectPr w:rsidR="001470DD" w:rsidRPr="00D27C1A" w:rsidSect="00D461BE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65.25pt;margin-top:-27pt;width:523.15pt;height:765pt;z-index:251658240">
            <v:imagedata r:id="rId7" o:title=""/>
            <w10:wrap type="square"/>
          </v:shape>
        </w:pict>
      </w:r>
    </w:p>
    <w:p w:rsidR="001470DD" w:rsidRDefault="001470DD" w:rsidP="003D2D1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 </w:t>
      </w:r>
      <w:r w:rsidRPr="00960E27">
        <w:rPr>
          <w:sz w:val="28"/>
          <w:szCs w:val="28"/>
        </w:rPr>
        <w:t>Настоящее  Положение разработано в соответствии со ст.17 Ф</w:t>
      </w:r>
      <w:r>
        <w:rPr>
          <w:sz w:val="28"/>
          <w:szCs w:val="28"/>
        </w:rPr>
        <w:t>едерального  закона</w:t>
      </w:r>
      <w:r w:rsidRPr="00960E27">
        <w:rPr>
          <w:sz w:val="28"/>
          <w:szCs w:val="28"/>
        </w:rPr>
        <w:t xml:space="preserve"> «Об  образовании  в  Российской  Федерации»  от 29.12.2012 г. № 273 – ФЗ, типовым  положением об образовательном учреждении дополнительног</w:t>
      </w:r>
      <w:r>
        <w:rPr>
          <w:sz w:val="28"/>
          <w:szCs w:val="28"/>
        </w:rPr>
        <w:t>о образования детей, уставом МБУ ДО</w:t>
      </w:r>
      <w:r w:rsidRPr="00960E27">
        <w:rPr>
          <w:sz w:val="28"/>
          <w:szCs w:val="28"/>
        </w:rPr>
        <w:t xml:space="preserve"> «Череповецкая район</w:t>
      </w:r>
      <w:r>
        <w:rPr>
          <w:sz w:val="28"/>
          <w:szCs w:val="28"/>
        </w:rPr>
        <w:t>ная</w:t>
      </w:r>
      <w:r w:rsidRPr="00960E27">
        <w:rPr>
          <w:sz w:val="28"/>
          <w:szCs w:val="28"/>
        </w:rPr>
        <w:t xml:space="preserve"> школа искусств»</w:t>
      </w:r>
      <w:r>
        <w:rPr>
          <w:sz w:val="28"/>
          <w:szCs w:val="28"/>
        </w:rPr>
        <w:t>.</w:t>
      </w:r>
    </w:p>
    <w:p w:rsidR="001470DD" w:rsidRPr="003D2D1E" w:rsidRDefault="001470DD" w:rsidP="003D2D1E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МБУ ДО «Череповецкая районная </w:t>
      </w:r>
      <w:r w:rsidRPr="003D2D1E">
        <w:rPr>
          <w:sz w:val="28"/>
          <w:szCs w:val="28"/>
        </w:rPr>
        <w:t>школа искусств» (дал</w:t>
      </w:r>
      <w:r>
        <w:rPr>
          <w:sz w:val="28"/>
          <w:szCs w:val="28"/>
        </w:rPr>
        <w:t xml:space="preserve">ее – Школа)  реализует дополнительные общеобразовательные программы </w:t>
      </w:r>
      <w:r w:rsidRPr="003D2D1E">
        <w:rPr>
          <w:sz w:val="28"/>
          <w:szCs w:val="28"/>
        </w:rPr>
        <w:t>только в очной форме обучения.</w:t>
      </w:r>
    </w:p>
    <w:p w:rsidR="001470DD" w:rsidRDefault="001470DD" w:rsidP="003D2D1E">
      <w:pPr>
        <w:spacing w:line="360" w:lineRule="auto"/>
        <w:ind w:firstLine="708"/>
        <w:jc w:val="both"/>
        <w:rPr>
          <w:sz w:val="28"/>
          <w:szCs w:val="28"/>
        </w:rPr>
      </w:pPr>
      <w:r w:rsidRPr="003D2D1E">
        <w:rPr>
          <w:sz w:val="28"/>
          <w:szCs w:val="28"/>
        </w:rPr>
        <w:t>3.  Школа  на основании заключения лечебного учреждения, заявления родителей</w:t>
      </w:r>
      <w:r>
        <w:rPr>
          <w:sz w:val="28"/>
          <w:szCs w:val="28"/>
        </w:rPr>
        <w:t xml:space="preserve"> (законных представителей)</w:t>
      </w:r>
      <w:r w:rsidRPr="003D2D1E">
        <w:rPr>
          <w:sz w:val="28"/>
          <w:szCs w:val="28"/>
        </w:rPr>
        <w:t xml:space="preserve"> может организовывать индиви</w:t>
      </w:r>
      <w:r>
        <w:rPr>
          <w:sz w:val="28"/>
          <w:szCs w:val="28"/>
        </w:rPr>
        <w:t>дуальное обучение на дому уча</w:t>
      </w:r>
      <w:r w:rsidRPr="003D2D1E">
        <w:rPr>
          <w:sz w:val="28"/>
          <w:szCs w:val="28"/>
        </w:rPr>
        <w:t>щихся 1-8 классов, которые по состоянию здоровья не могут посещать занятия в школе. Организация данного обучения регламентируется приказом директора  Школы.</w:t>
      </w:r>
    </w:p>
    <w:p w:rsidR="001470DD" w:rsidRPr="003D2D1E" w:rsidRDefault="001470DD" w:rsidP="001C0487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 Согласно учебным планам   в  Школе проводятся индивидуальные и групповые занятия: </w:t>
      </w:r>
    </w:p>
    <w:p w:rsidR="001470DD" w:rsidRDefault="001470DD" w:rsidP="001C0487">
      <w:pPr>
        <w:spacing w:line="360" w:lineRule="auto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И</w:t>
      </w:r>
      <w:r w:rsidRPr="003D2D1E">
        <w:rPr>
          <w:sz w:val="28"/>
          <w:szCs w:val="28"/>
          <w:u w:val="single"/>
        </w:rPr>
        <w:t xml:space="preserve">нструментальные    </w:t>
      </w:r>
      <w:r>
        <w:rPr>
          <w:sz w:val="28"/>
          <w:szCs w:val="28"/>
          <w:u w:val="single"/>
        </w:rPr>
        <w:t xml:space="preserve">виды   музыкального   искусства </w:t>
      </w:r>
    </w:p>
    <w:p w:rsidR="001470DD" w:rsidRPr="00BE06B3" w:rsidRDefault="001470DD" w:rsidP="001C0487">
      <w:pPr>
        <w:spacing w:line="360" w:lineRule="auto"/>
        <w:rPr>
          <w:sz w:val="24"/>
          <w:szCs w:val="24"/>
        </w:rPr>
      </w:pPr>
      <w:r w:rsidRPr="00BE06B3">
        <w:rPr>
          <w:sz w:val="24"/>
          <w:szCs w:val="24"/>
        </w:rPr>
        <w:t>(фортепиано, баян, аккордеон, домра)</w:t>
      </w:r>
    </w:p>
    <w:p w:rsidR="001470DD" w:rsidRPr="003D2D1E" w:rsidRDefault="001470DD" w:rsidP="001C04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D2D1E">
        <w:rPr>
          <w:sz w:val="28"/>
          <w:szCs w:val="28"/>
        </w:rPr>
        <w:t>рупповые  занятия: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>музыкальная грамота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>сольфеджио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>музыкальная  литература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>слушание  музыки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>хор (вокальный  ансамбль)</w:t>
      </w:r>
    </w:p>
    <w:p w:rsidR="001470DD" w:rsidRPr="003D2D1E" w:rsidRDefault="001470DD" w:rsidP="001C04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D2D1E">
        <w:rPr>
          <w:sz w:val="28"/>
          <w:szCs w:val="28"/>
        </w:rPr>
        <w:t>ндивидуальные   занятия: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>музыкальный   инструмент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>аккомпанемент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>музицирование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>общее  фортепиано (отделение  народных  инструментов)</w:t>
      </w:r>
    </w:p>
    <w:p w:rsidR="001470DD" w:rsidRPr="00224EF2" w:rsidRDefault="001470DD" w:rsidP="001C0487">
      <w:pPr>
        <w:spacing w:line="360" w:lineRule="auto"/>
        <w:jc w:val="both"/>
        <w:rPr>
          <w:sz w:val="28"/>
          <w:szCs w:val="28"/>
          <w:u w:val="single"/>
        </w:rPr>
      </w:pPr>
      <w:r w:rsidRPr="00224EF2">
        <w:rPr>
          <w:sz w:val="28"/>
          <w:szCs w:val="28"/>
          <w:u w:val="single"/>
        </w:rPr>
        <w:t>Вокал</w:t>
      </w:r>
      <w:r>
        <w:rPr>
          <w:sz w:val="28"/>
          <w:szCs w:val="28"/>
          <w:u w:val="single"/>
        </w:rPr>
        <w:t>ь</w:t>
      </w:r>
      <w:r w:rsidRPr="00224EF2">
        <w:rPr>
          <w:sz w:val="28"/>
          <w:szCs w:val="28"/>
          <w:u w:val="single"/>
        </w:rPr>
        <w:t>но-хоровое отделение:</w:t>
      </w:r>
    </w:p>
    <w:p w:rsidR="001470DD" w:rsidRPr="003D2D1E" w:rsidRDefault="001470DD" w:rsidP="001C04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D2D1E">
        <w:rPr>
          <w:sz w:val="28"/>
          <w:szCs w:val="28"/>
        </w:rPr>
        <w:t>рупповые   занятия: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>хоровой   класс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>вокальный  ансамбль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 xml:space="preserve">музыкальная  грамота 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>сольфеджио</w:t>
      </w:r>
    </w:p>
    <w:p w:rsidR="001470DD" w:rsidRPr="00BE06B3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BE06B3">
        <w:rPr>
          <w:sz w:val="28"/>
          <w:szCs w:val="28"/>
        </w:rPr>
        <w:t>музыкальная  литература</w:t>
      </w:r>
    </w:p>
    <w:p w:rsidR="001470DD" w:rsidRPr="003D2D1E" w:rsidRDefault="001470DD" w:rsidP="001C04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D2D1E">
        <w:rPr>
          <w:sz w:val="28"/>
          <w:szCs w:val="28"/>
        </w:rPr>
        <w:t>ндивидуальные   занятия:</w:t>
      </w:r>
    </w:p>
    <w:p w:rsidR="001470DD" w:rsidRPr="003D2D1E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D2D1E">
        <w:rPr>
          <w:sz w:val="28"/>
          <w:szCs w:val="28"/>
        </w:rPr>
        <w:t>музыкальный   инструмент (фортепиано, баян, аккордеон)</w:t>
      </w:r>
    </w:p>
    <w:p w:rsidR="001470DD" w:rsidRPr="003D2D1E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D2D1E">
        <w:rPr>
          <w:sz w:val="28"/>
          <w:szCs w:val="28"/>
        </w:rPr>
        <w:t xml:space="preserve">постановка   голоса </w:t>
      </w:r>
    </w:p>
    <w:p w:rsidR="001470DD" w:rsidRPr="00224EF2" w:rsidRDefault="001470DD" w:rsidP="001C0487">
      <w:pPr>
        <w:pStyle w:val="ListParagraph"/>
        <w:spacing w:line="36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24EF2">
        <w:rPr>
          <w:rFonts w:ascii="Times New Roman" w:hAnsi="Times New Roman" w:cs="Times New Roman"/>
          <w:sz w:val="28"/>
          <w:szCs w:val="28"/>
        </w:rPr>
        <w:t>музицирование (предмет  по  выбору) – индивидуальное  занятие на  музыкальном  инструменте.</w:t>
      </w:r>
    </w:p>
    <w:p w:rsidR="001470DD" w:rsidRDefault="001470DD" w:rsidP="001C0487">
      <w:pPr>
        <w:tabs>
          <w:tab w:val="left" w:pos="2044"/>
        </w:tabs>
        <w:spacing w:line="360" w:lineRule="auto"/>
        <w:jc w:val="both"/>
        <w:rPr>
          <w:sz w:val="28"/>
          <w:szCs w:val="28"/>
        </w:rPr>
      </w:pPr>
      <w:r w:rsidRPr="00BE06B3">
        <w:rPr>
          <w:sz w:val="28"/>
          <w:szCs w:val="28"/>
          <w:u w:val="single"/>
        </w:rPr>
        <w:t>Художественное отделение</w:t>
      </w:r>
      <w:r>
        <w:rPr>
          <w:sz w:val="28"/>
          <w:szCs w:val="28"/>
        </w:rPr>
        <w:t>:</w:t>
      </w:r>
    </w:p>
    <w:p w:rsidR="001470DD" w:rsidRPr="003D2D1E" w:rsidRDefault="001470DD" w:rsidP="001C04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D2D1E">
        <w:rPr>
          <w:sz w:val="28"/>
          <w:szCs w:val="28"/>
        </w:rPr>
        <w:t>рупповые   занятия:</w:t>
      </w:r>
    </w:p>
    <w:p w:rsidR="001470DD" w:rsidRDefault="001470DD" w:rsidP="001C0487">
      <w:pPr>
        <w:tabs>
          <w:tab w:val="left" w:pos="20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основы изобразительной  грамоты</w:t>
      </w:r>
    </w:p>
    <w:p w:rsidR="001470DD" w:rsidRDefault="001470DD" w:rsidP="001C0487">
      <w:pPr>
        <w:tabs>
          <w:tab w:val="left" w:pos="20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прикладное искусство</w:t>
      </w:r>
    </w:p>
    <w:p w:rsidR="001470DD" w:rsidRDefault="001470DD" w:rsidP="001C0487">
      <w:pPr>
        <w:tabs>
          <w:tab w:val="left" w:pos="20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лепка</w:t>
      </w:r>
    </w:p>
    <w:p w:rsidR="001470DD" w:rsidRDefault="001470DD" w:rsidP="001C0487">
      <w:pPr>
        <w:tabs>
          <w:tab w:val="left" w:pos="20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беседы по искусству</w:t>
      </w:r>
    </w:p>
    <w:p w:rsidR="001470DD" w:rsidRDefault="001470DD" w:rsidP="001C0487">
      <w:pPr>
        <w:tabs>
          <w:tab w:val="left" w:pos="20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рисунок</w:t>
      </w:r>
    </w:p>
    <w:p w:rsidR="001470DD" w:rsidRDefault="001470DD" w:rsidP="001C0487">
      <w:pPr>
        <w:tabs>
          <w:tab w:val="left" w:pos="20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живопись</w:t>
      </w:r>
    </w:p>
    <w:p w:rsidR="001470DD" w:rsidRDefault="001470DD" w:rsidP="001C0487">
      <w:pPr>
        <w:tabs>
          <w:tab w:val="left" w:pos="20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композиция станковая</w:t>
      </w:r>
    </w:p>
    <w:p w:rsidR="001470DD" w:rsidRDefault="001470DD" w:rsidP="001C0487">
      <w:pPr>
        <w:tabs>
          <w:tab w:val="left" w:pos="20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композиция декоративная</w:t>
      </w:r>
    </w:p>
    <w:p w:rsidR="001470DD" w:rsidRDefault="001470DD" w:rsidP="001C0487">
      <w:pPr>
        <w:tabs>
          <w:tab w:val="left" w:pos="2044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история  изобразительного искусства</w:t>
      </w:r>
    </w:p>
    <w:p w:rsidR="001470DD" w:rsidRPr="003D2D1E" w:rsidRDefault="001470DD" w:rsidP="001C0487">
      <w:pPr>
        <w:spacing w:line="360" w:lineRule="auto"/>
        <w:jc w:val="both"/>
        <w:rPr>
          <w:sz w:val="28"/>
          <w:szCs w:val="28"/>
          <w:u w:val="single"/>
        </w:rPr>
      </w:pPr>
      <w:r w:rsidRPr="003D2D1E">
        <w:rPr>
          <w:sz w:val="28"/>
          <w:szCs w:val="28"/>
          <w:u w:val="single"/>
        </w:rPr>
        <w:t>Театральное отделение</w:t>
      </w:r>
      <w:r>
        <w:rPr>
          <w:sz w:val="28"/>
          <w:szCs w:val="28"/>
          <w:u w:val="single"/>
        </w:rPr>
        <w:t>:</w:t>
      </w:r>
    </w:p>
    <w:p w:rsidR="001470DD" w:rsidRPr="003D2D1E" w:rsidRDefault="001470DD" w:rsidP="001C04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D2D1E">
        <w:rPr>
          <w:sz w:val="28"/>
          <w:szCs w:val="28"/>
        </w:rPr>
        <w:t>рупповые   занятия:</w:t>
      </w:r>
    </w:p>
    <w:p w:rsidR="001470DD" w:rsidRPr="003D2D1E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D2D1E">
        <w:rPr>
          <w:sz w:val="28"/>
          <w:szCs w:val="28"/>
        </w:rPr>
        <w:t>сценическое    действие</w:t>
      </w:r>
    </w:p>
    <w:p w:rsidR="001470DD" w:rsidRPr="003D2D1E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D2D1E">
        <w:rPr>
          <w:sz w:val="28"/>
          <w:szCs w:val="28"/>
        </w:rPr>
        <w:t>художественное   слово</w:t>
      </w:r>
    </w:p>
    <w:p w:rsidR="001470DD" w:rsidRPr="003D2D1E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D2D1E">
        <w:rPr>
          <w:sz w:val="28"/>
          <w:szCs w:val="28"/>
        </w:rPr>
        <w:t>декорационно-художественное   оформление</w:t>
      </w:r>
    </w:p>
    <w:p w:rsidR="001470DD" w:rsidRPr="003D2D1E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 </w:t>
      </w:r>
      <w:r w:rsidRPr="003D2D1E">
        <w:rPr>
          <w:sz w:val="28"/>
          <w:szCs w:val="28"/>
        </w:rPr>
        <w:t>пластика</w:t>
      </w:r>
    </w:p>
    <w:p w:rsidR="001470DD" w:rsidRDefault="001470DD" w:rsidP="001C0487">
      <w:pPr>
        <w:widowControl/>
        <w:autoSpaceDE/>
        <w:autoSpaceDN/>
        <w:adjustRightInd/>
        <w:spacing w:line="360" w:lineRule="auto"/>
        <w:jc w:val="both"/>
        <w:rPr>
          <w:sz w:val="28"/>
          <w:szCs w:val="28"/>
        </w:rPr>
      </w:pPr>
      <w:r w:rsidRPr="003D2D1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- </w:t>
      </w:r>
      <w:r w:rsidRPr="003D2D1E">
        <w:rPr>
          <w:sz w:val="28"/>
          <w:szCs w:val="28"/>
        </w:rPr>
        <w:t>беседы  о  театре</w:t>
      </w:r>
    </w:p>
    <w:p w:rsidR="001470DD" w:rsidRPr="003D2D1E" w:rsidRDefault="001470DD" w:rsidP="001C04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3D2D1E">
        <w:rPr>
          <w:sz w:val="28"/>
          <w:szCs w:val="28"/>
        </w:rPr>
        <w:t>ндивидуальные   занятия:</w:t>
      </w:r>
    </w:p>
    <w:p w:rsidR="001470DD" w:rsidRDefault="001470DD" w:rsidP="001C04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  а</w:t>
      </w:r>
      <w:r w:rsidRPr="003D2D1E">
        <w:rPr>
          <w:sz w:val="28"/>
          <w:szCs w:val="28"/>
        </w:rPr>
        <w:t xml:space="preserve">ктерское   мастерство </w:t>
      </w:r>
    </w:p>
    <w:p w:rsidR="001470DD" w:rsidRDefault="001470DD" w:rsidP="001C0487">
      <w:pPr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Подготовительные группы «Раннее общее эстетическое развитие детей»:</w:t>
      </w:r>
    </w:p>
    <w:p w:rsidR="001470DD" w:rsidRPr="003F2ECE" w:rsidRDefault="001470DD" w:rsidP="001C048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Pr="003F2ECE">
        <w:rPr>
          <w:sz w:val="28"/>
          <w:szCs w:val="28"/>
        </w:rPr>
        <w:t>рупповые занятия:</w:t>
      </w:r>
    </w:p>
    <w:p w:rsidR="001470DD" w:rsidRDefault="001470DD" w:rsidP="003F2E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ритмика</w:t>
      </w:r>
    </w:p>
    <w:p w:rsidR="001470DD" w:rsidRDefault="001470DD" w:rsidP="003F2E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хор</w:t>
      </w:r>
    </w:p>
    <w:p w:rsidR="001470DD" w:rsidRDefault="001470DD" w:rsidP="003F2E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основы изобразительной грамоты</w:t>
      </w:r>
    </w:p>
    <w:p w:rsidR="001470DD" w:rsidRPr="003D2D1E" w:rsidRDefault="001470DD" w:rsidP="003F2EC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- лепка</w:t>
      </w:r>
    </w:p>
    <w:p w:rsidR="001470DD" w:rsidRPr="003D2D1E" w:rsidRDefault="001470DD" w:rsidP="003F2ECE">
      <w:pPr>
        <w:spacing w:line="360" w:lineRule="auto"/>
        <w:ind w:left="-1620" w:firstLine="1620"/>
        <w:rPr>
          <w:sz w:val="28"/>
          <w:szCs w:val="28"/>
        </w:rPr>
      </w:pPr>
    </w:p>
    <w:p w:rsidR="001470DD" w:rsidRDefault="001470DD" w:rsidP="003F2ECE">
      <w:pPr>
        <w:spacing w:line="360" w:lineRule="auto"/>
        <w:jc w:val="both"/>
        <w:rPr>
          <w:sz w:val="16"/>
          <w:szCs w:val="16"/>
        </w:rPr>
      </w:pPr>
    </w:p>
    <w:p w:rsidR="001470DD" w:rsidRPr="003C1098" w:rsidRDefault="001470DD" w:rsidP="00DE4580">
      <w:pPr>
        <w:rPr>
          <w:u w:val="single"/>
        </w:rPr>
      </w:pPr>
    </w:p>
    <w:p w:rsidR="001470DD" w:rsidRPr="000571D2" w:rsidRDefault="001470DD" w:rsidP="00A56A8D">
      <w:pPr>
        <w:shd w:val="clear" w:color="auto" w:fill="FFFFFF"/>
        <w:jc w:val="center"/>
        <w:rPr>
          <w:sz w:val="28"/>
          <w:szCs w:val="28"/>
        </w:rPr>
      </w:pPr>
    </w:p>
    <w:sectPr w:rsidR="001470DD" w:rsidRPr="000571D2" w:rsidSect="00FD29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70DD" w:rsidRDefault="001470DD" w:rsidP="009968EA">
      <w:r>
        <w:separator/>
      </w:r>
    </w:p>
  </w:endnote>
  <w:endnote w:type="continuationSeparator" w:id="1">
    <w:p w:rsidR="001470DD" w:rsidRDefault="001470DD" w:rsidP="009968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70DD" w:rsidRDefault="001470DD" w:rsidP="009968EA">
      <w:r>
        <w:separator/>
      </w:r>
    </w:p>
  </w:footnote>
  <w:footnote w:type="continuationSeparator" w:id="1">
    <w:p w:rsidR="001470DD" w:rsidRDefault="001470DD" w:rsidP="009968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E1861"/>
    <w:multiLevelType w:val="hybridMultilevel"/>
    <w:tmpl w:val="DC728A9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1A13A71"/>
    <w:multiLevelType w:val="hybridMultilevel"/>
    <w:tmpl w:val="8D4294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887337"/>
    <w:multiLevelType w:val="hybridMultilevel"/>
    <w:tmpl w:val="917A934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3513A2"/>
    <w:multiLevelType w:val="hybridMultilevel"/>
    <w:tmpl w:val="CB4A6A88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5B02F14"/>
    <w:multiLevelType w:val="hybridMultilevel"/>
    <w:tmpl w:val="ED102A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27A52E0"/>
    <w:multiLevelType w:val="hybridMultilevel"/>
    <w:tmpl w:val="36E2D6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8050F34"/>
    <w:multiLevelType w:val="hybridMultilevel"/>
    <w:tmpl w:val="3A3EE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900DC4"/>
    <w:multiLevelType w:val="hybridMultilevel"/>
    <w:tmpl w:val="8B34B5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9F2816"/>
    <w:multiLevelType w:val="hybridMultilevel"/>
    <w:tmpl w:val="F88E0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3F86762"/>
    <w:multiLevelType w:val="hybridMultilevel"/>
    <w:tmpl w:val="D82216F4"/>
    <w:lvl w:ilvl="0" w:tplc="0419000F">
      <w:start w:val="1"/>
      <w:numFmt w:val="decimal"/>
      <w:lvlText w:val="%1."/>
      <w:lvlJc w:val="left"/>
      <w:pPr>
        <w:ind w:left="810" w:hanging="360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lowerRoman"/>
      <w:lvlText w:val="%3."/>
      <w:lvlJc w:val="right"/>
      <w:pPr>
        <w:ind w:left="2250" w:hanging="180"/>
      </w:pPr>
    </w:lvl>
    <w:lvl w:ilvl="3" w:tplc="0419000F">
      <w:start w:val="1"/>
      <w:numFmt w:val="decimal"/>
      <w:lvlText w:val="%4."/>
      <w:lvlJc w:val="left"/>
      <w:pPr>
        <w:ind w:left="2970" w:hanging="360"/>
      </w:pPr>
    </w:lvl>
    <w:lvl w:ilvl="4" w:tplc="04190019">
      <w:start w:val="1"/>
      <w:numFmt w:val="lowerLetter"/>
      <w:lvlText w:val="%5."/>
      <w:lvlJc w:val="left"/>
      <w:pPr>
        <w:ind w:left="3690" w:hanging="360"/>
      </w:pPr>
    </w:lvl>
    <w:lvl w:ilvl="5" w:tplc="0419001B">
      <w:start w:val="1"/>
      <w:numFmt w:val="lowerRoman"/>
      <w:lvlText w:val="%6."/>
      <w:lvlJc w:val="right"/>
      <w:pPr>
        <w:ind w:left="4410" w:hanging="180"/>
      </w:pPr>
    </w:lvl>
    <w:lvl w:ilvl="6" w:tplc="0419000F">
      <w:start w:val="1"/>
      <w:numFmt w:val="decimal"/>
      <w:lvlText w:val="%7."/>
      <w:lvlJc w:val="left"/>
      <w:pPr>
        <w:ind w:left="5130" w:hanging="360"/>
      </w:pPr>
    </w:lvl>
    <w:lvl w:ilvl="7" w:tplc="04190019">
      <w:start w:val="1"/>
      <w:numFmt w:val="lowerLetter"/>
      <w:lvlText w:val="%8."/>
      <w:lvlJc w:val="left"/>
      <w:pPr>
        <w:ind w:left="5850" w:hanging="360"/>
      </w:pPr>
    </w:lvl>
    <w:lvl w:ilvl="8" w:tplc="0419001B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5FCB2A85"/>
    <w:multiLevelType w:val="hybridMultilevel"/>
    <w:tmpl w:val="CD6C2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5C868FE"/>
    <w:multiLevelType w:val="hybridMultilevel"/>
    <w:tmpl w:val="38743388"/>
    <w:lvl w:ilvl="0" w:tplc="2A8C89FC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12">
    <w:nsid w:val="681C40AC"/>
    <w:multiLevelType w:val="multilevel"/>
    <w:tmpl w:val="71704AFE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3">
    <w:nsid w:val="6A5A443A"/>
    <w:multiLevelType w:val="multilevel"/>
    <w:tmpl w:val="3514913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4">
    <w:nsid w:val="6BF3206B"/>
    <w:multiLevelType w:val="hybridMultilevel"/>
    <w:tmpl w:val="43625D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8571C6"/>
    <w:multiLevelType w:val="hybridMultilevel"/>
    <w:tmpl w:val="07B27B74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295" w:hanging="360"/>
      </w:pPr>
    </w:lvl>
    <w:lvl w:ilvl="2" w:tplc="0419001B">
      <w:start w:val="1"/>
      <w:numFmt w:val="lowerRoman"/>
      <w:lvlText w:val="%3."/>
      <w:lvlJc w:val="right"/>
      <w:pPr>
        <w:ind w:left="11015" w:hanging="180"/>
      </w:pPr>
    </w:lvl>
    <w:lvl w:ilvl="3" w:tplc="0419000F">
      <w:start w:val="1"/>
      <w:numFmt w:val="decimal"/>
      <w:lvlText w:val="%4."/>
      <w:lvlJc w:val="left"/>
      <w:pPr>
        <w:ind w:left="11735" w:hanging="360"/>
      </w:pPr>
    </w:lvl>
    <w:lvl w:ilvl="4" w:tplc="04190019">
      <w:start w:val="1"/>
      <w:numFmt w:val="lowerLetter"/>
      <w:lvlText w:val="%5."/>
      <w:lvlJc w:val="left"/>
      <w:pPr>
        <w:ind w:left="12455" w:hanging="360"/>
      </w:pPr>
    </w:lvl>
    <w:lvl w:ilvl="5" w:tplc="0419001B">
      <w:start w:val="1"/>
      <w:numFmt w:val="lowerRoman"/>
      <w:lvlText w:val="%6."/>
      <w:lvlJc w:val="right"/>
      <w:pPr>
        <w:ind w:left="13175" w:hanging="180"/>
      </w:pPr>
    </w:lvl>
    <w:lvl w:ilvl="6" w:tplc="0419000F">
      <w:start w:val="1"/>
      <w:numFmt w:val="decimal"/>
      <w:lvlText w:val="%7."/>
      <w:lvlJc w:val="left"/>
      <w:pPr>
        <w:ind w:left="13895" w:hanging="360"/>
      </w:pPr>
    </w:lvl>
    <w:lvl w:ilvl="7" w:tplc="04190019">
      <w:start w:val="1"/>
      <w:numFmt w:val="lowerLetter"/>
      <w:lvlText w:val="%8."/>
      <w:lvlJc w:val="left"/>
      <w:pPr>
        <w:ind w:left="14615" w:hanging="360"/>
      </w:pPr>
    </w:lvl>
    <w:lvl w:ilvl="8" w:tplc="0419001B">
      <w:start w:val="1"/>
      <w:numFmt w:val="lowerRoman"/>
      <w:lvlText w:val="%9."/>
      <w:lvlJc w:val="right"/>
      <w:pPr>
        <w:ind w:left="15335" w:hanging="180"/>
      </w:pPr>
    </w:lvl>
  </w:abstractNum>
  <w:abstractNum w:abstractNumId="16">
    <w:nsid w:val="73ED1E1A"/>
    <w:multiLevelType w:val="hybridMultilevel"/>
    <w:tmpl w:val="C78E47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CC27855"/>
    <w:multiLevelType w:val="hybridMultilevel"/>
    <w:tmpl w:val="6B8A1CD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1"/>
  </w:num>
  <w:num w:numId="3">
    <w:abstractNumId w:val="13"/>
  </w:num>
  <w:num w:numId="4">
    <w:abstractNumId w:val="9"/>
  </w:num>
  <w:num w:numId="5">
    <w:abstractNumId w:val="6"/>
  </w:num>
  <w:num w:numId="6">
    <w:abstractNumId w:val="15"/>
  </w:num>
  <w:num w:numId="7">
    <w:abstractNumId w:val="7"/>
  </w:num>
  <w:num w:numId="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16"/>
  </w:num>
  <w:num w:numId="19">
    <w:abstractNumId w:val="8"/>
  </w:num>
  <w:num w:numId="2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43B09"/>
    <w:rsid w:val="00054B4A"/>
    <w:rsid w:val="00055D5E"/>
    <w:rsid w:val="000571D2"/>
    <w:rsid w:val="000607C2"/>
    <w:rsid w:val="00072B02"/>
    <w:rsid w:val="000764C7"/>
    <w:rsid w:val="0009324B"/>
    <w:rsid w:val="000B3B19"/>
    <w:rsid w:val="000C6B0F"/>
    <w:rsid w:val="000D1DC9"/>
    <w:rsid w:val="000E311C"/>
    <w:rsid w:val="0010040F"/>
    <w:rsid w:val="00111C4E"/>
    <w:rsid w:val="001470DD"/>
    <w:rsid w:val="00181650"/>
    <w:rsid w:val="001C0487"/>
    <w:rsid w:val="001C5DB0"/>
    <w:rsid w:val="001D3851"/>
    <w:rsid w:val="001E51BD"/>
    <w:rsid w:val="00220D45"/>
    <w:rsid w:val="00222F5E"/>
    <w:rsid w:val="00224EF2"/>
    <w:rsid w:val="00237F2D"/>
    <w:rsid w:val="00247C51"/>
    <w:rsid w:val="0025435A"/>
    <w:rsid w:val="00255C49"/>
    <w:rsid w:val="00256488"/>
    <w:rsid w:val="002779AD"/>
    <w:rsid w:val="002B4D1C"/>
    <w:rsid w:val="002B5B53"/>
    <w:rsid w:val="002D7428"/>
    <w:rsid w:val="003051BB"/>
    <w:rsid w:val="00312922"/>
    <w:rsid w:val="003211D2"/>
    <w:rsid w:val="00321386"/>
    <w:rsid w:val="0032202C"/>
    <w:rsid w:val="00363D1A"/>
    <w:rsid w:val="003B5F95"/>
    <w:rsid w:val="003B7CB5"/>
    <w:rsid w:val="003C1098"/>
    <w:rsid w:val="003D2D1E"/>
    <w:rsid w:val="003E2245"/>
    <w:rsid w:val="003F2ECE"/>
    <w:rsid w:val="003F4AED"/>
    <w:rsid w:val="004132CF"/>
    <w:rsid w:val="00420A82"/>
    <w:rsid w:val="004238EB"/>
    <w:rsid w:val="00432DC5"/>
    <w:rsid w:val="00441CAF"/>
    <w:rsid w:val="00450142"/>
    <w:rsid w:val="004575C5"/>
    <w:rsid w:val="00464731"/>
    <w:rsid w:val="00474266"/>
    <w:rsid w:val="00495757"/>
    <w:rsid w:val="00496C1C"/>
    <w:rsid w:val="00497189"/>
    <w:rsid w:val="004B08BD"/>
    <w:rsid w:val="004B1DAB"/>
    <w:rsid w:val="004C23E5"/>
    <w:rsid w:val="004E389A"/>
    <w:rsid w:val="004E47AE"/>
    <w:rsid w:val="004F3356"/>
    <w:rsid w:val="004F609D"/>
    <w:rsid w:val="00516206"/>
    <w:rsid w:val="005619EA"/>
    <w:rsid w:val="00567981"/>
    <w:rsid w:val="005C5D9B"/>
    <w:rsid w:val="005E0B2F"/>
    <w:rsid w:val="0060499F"/>
    <w:rsid w:val="0061775A"/>
    <w:rsid w:val="00622144"/>
    <w:rsid w:val="00625C4B"/>
    <w:rsid w:val="00641940"/>
    <w:rsid w:val="00670DBB"/>
    <w:rsid w:val="0069655A"/>
    <w:rsid w:val="006A29CB"/>
    <w:rsid w:val="006E6DAF"/>
    <w:rsid w:val="006E7E34"/>
    <w:rsid w:val="00725827"/>
    <w:rsid w:val="007353EE"/>
    <w:rsid w:val="007433B7"/>
    <w:rsid w:val="0077493D"/>
    <w:rsid w:val="007763F8"/>
    <w:rsid w:val="007A3068"/>
    <w:rsid w:val="007A75E8"/>
    <w:rsid w:val="007C4343"/>
    <w:rsid w:val="007D0E5F"/>
    <w:rsid w:val="00832F4F"/>
    <w:rsid w:val="00847515"/>
    <w:rsid w:val="00894B28"/>
    <w:rsid w:val="008B47D3"/>
    <w:rsid w:val="0093261C"/>
    <w:rsid w:val="00947B2C"/>
    <w:rsid w:val="00960E27"/>
    <w:rsid w:val="009815E8"/>
    <w:rsid w:val="009916C6"/>
    <w:rsid w:val="009968EA"/>
    <w:rsid w:val="009A06CC"/>
    <w:rsid w:val="009A7110"/>
    <w:rsid w:val="009B7171"/>
    <w:rsid w:val="009C42D9"/>
    <w:rsid w:val="009E7916"/>
    <w:rsid w:val="00A05B88"/>
    <w:rsid w:val="00A56A8D"/>
    <w:rsid w:val="00A63714"/>
    <w:rsid w:val="00A64266"/>
    <w:rsid w:val="00A779E2"/>
    <w:rsid w:val="00A85C91"/>
    <w:rsid w:val="00AD3989"/>
    <w:rsid w:val="00AD443D"/>
    <w:rsid w:val="00AD63D9"/>
    <w:rsid w:val="00AE6DD3"/>
    <w:rsid w:val="00B02A5F"/>
    <w:rsid w:val="00B276CB"/>
    <w:rsid w:val="00B80F2C"/>
    <w:rsid w:val="00B90B3C"/>
    <w:rsid w:val="00BE06B3"/>
    <w:rsid w:val="00BF0428"/>
    <w:rsid w:val="00C0512A"/>
    <w:rsid w:val="00C13C3A"/>
    <w:rsid w:val="00C24668"/>
    <w:rsid w:val="00C40160"/>
    <w:rsid w:val="00C852F9"/>
    <w:rsid w:val="00C86942"/>
    <w:rsid w:val="00CA04AC"/>
    <w:rsid w:val="00CB1D2D"/>
    <w:rsid w:val="00CC441E"/>
    <w:rsid w:val="00CC4E97"/>
    <w:rsid w:val="00CD6E5F"/>
    <w:rsid w:val="00CF4A05"/>
    <w:rsid w:val="00D15C98"/>
    <w:rsid w:val="00D177F6"/>
    <w:rsid w:val="00D17D30"/>
    <w:rsid w:val="00D27C1A"/>
    <w:rsid w:val="00D461BE"/>
    <w:rsid w:val="00D70B49"/>
    <w:rsid w:val="00D83093"/>
    <w:rsid w:val="00DE4580"/>
    <w:rsid w:val="00DE613B"/>
    <w:rsid w:val="00DE6979"/>
    <w:rsid w:val="00E32DC1"/>
    <w:rsid w:val="00E34199"/>
    <w:rsid w:val="00E90F15"/>
    <w:rsid w:val="00EA08C7"/>
    <w:rsid w:val="00EC147F"/>
    <w:rsid w:val="00EC20C8"/>
    <w:rsid w:val="00F03EEA"/>
    <w:rsid w:val="00F34B1C"/>
    <w:rsid w:val="00F43B09"/>
    <w:rsid w:val="00F47777"/>
    <w:rsid w:val="00F52034"/>
    <w:rsid w:val="00F725B5"/>
    <w:rsid w:val="00FB110F"/>
    <w:rsid w:val="00FC3B4A"/>
    <w:rsid w:val="00FD1D84"/>
    <w:rsid w:val="00FD2929"/>
    <w:rsid w:val="00FD63A2"/>
    <w:rsid w:val="00FF24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B0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F43B09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3B09"/>
    <w:rPr>
      <w:rFonts w:ascii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F43B09"/>
  </w:style>
  <w:style w:type="paragraph" w:styleId="BodyTextIndent">
    <w:name w:val="Body Text Indent"/>
    <w:basedOn w:val="Normal"/>
    <w:link w:val="BodyTextIndentChar"/>
    <w:uiPriority w:val="99"/>
    <w:rsid w:val="00F43B09"/>
    <w:pPr>
      <w:ind w:firstLine="709"/>
      <w:jc w:val="both"/>
    </w:pPr>
    <w:rPr>
      <w:rFonts w:eastAsia="Calibri"/>
      <w:sz w:val="26"/>
      <w:szCs w:val="26"/>
      <w:lang w:eastAsia="zh-CN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43B09"/>
    <w:rPr>
      <w:rFonts w:ascii="Times New Roman" w:hAnsi="Times New Roman" w:cs="Times New Roman"/>
      <w:sz w:val="26"/>
      <w:szCs w:val="26"/>
      <w:lang w:eastAsia="zh-CN"/>
    </w:rPr>
  </w:style>
  <w:style w:type="paragraph" w:styleId="NormalWeb">
    <w:name w:val="Normal (Web)"/>
    <w:aliases w:val="Знак"/>
    <w:basedOn w:val="Normal"/>
    <w:link w:val="NormalWebChar"/>
    <w:uiPriority w:val="99"/>
    <w:rsid w:val="003051BB"/>
    <w:pPr>
      <w:widowControl/>
      <w:autoSpaceDE/>
      <w:autoSpaceDN/>
      <w:adjustRightInd/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ListParagraph">
    <w:name w:val="List Paragraph"/>
    <w:basedOn w:val="Normal"/>
    <w:uiPriority w:val="99"/>
    <w:qFormat/>
    <w:rsid w:val="003051BB"/>
    <w:pPr>
      <w:widowControl/>
      <w:autoSpaceDE/>
      <w:autoSpaceDN/>
      <w:adjustRightInd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customStyle="1" w:styleId="NormalWebChar">
    <w:name w:val="Normal (Web) Char"/>
    <w:aliases w:val="Знак Char"/>
    <w:link w:val="NormalWeb"/>
    <w:uiPriority w:val="99"/>
    <w:rsid w:val="003051B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E3419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34199"/>
    <w:rPr>
      <w:rFonts w:ascii="Times New Roman" w:hAnsi="Times New Rom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7C434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7C4343"/>
    <w:rPr>
      <w:rFonts w:ascii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uiPriority w:val="99"/>
    <w:rsid w:val="0072582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792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2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990</TotalTime>
  <Pages>4</Pages>
  <Words>329</Words>
  <Characters>1877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</dc:creator>
  <cp:keywords/>
  <dc:description/>
  <cp:lastModifiedBy>DEPO</cp:lastModifiedBy>
  <cp:revision>76</cp:revision>
  <cp:lastPrinted>2017-02-28T14:54:00Z</cp:lastPrinted>
  <dcterms:created xsi:type="dcterms:W3CDTF">2015-03-09T15:51:00Z</dcterms:created>
  <dcterms:modified xsi:type="dcterms:W3CDTF">2017-03-01T09:05:00Z</dcterms:modified>
</cp:coreProperties>
</file>